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9524FC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9524FC">
              <w:rPr>
                <w:sz w:val="28"/>
                <w:szCs w:val="28"/>
              </w:rPr>
              <w:t xml:space="preserve"> 45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37"/>
      </w:tblGrid>
      <w:tr w:rsidR="00790F4C" w:rsidRPr="00E7462B" w:rsidTr="007D62DE">
        <w:trPr>
          <w:trHeight w:val="933"/>
        </w:trPr>
        <w:tc>
          <w:tcPr>
            <w:tcW w:w="4537" w:type="dxa"/>
          </w:tcPr>
          <w:p w:rsidR="00790F4C" w:rsidRPr="00E7462B" w:rsidRDefault="007D62DE" w:rsidP="007D6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председателя </w:t>
            </w:r>
            <w:r w:rsidRPr="00F46721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</w:t>
            </w:r>
            <w:r w:rsidRPr="00F46721">
              <w:rPr>
                <w:sz w:val="28"/>
                <w:szCs w:val="28"/>
              </w:rPr>
              <w:t xml:space="preserve">Совета депутатов города Новосибирска по </w:t>
            </w:r>
            <w:r>
              <w:rPr>
                <w:sz w:val="28"/>
                <w:szCs w:val="28"/>
              </w:rPr>
              <w:t>депутатской этике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7D397F" w:rsidRPr="00466A75" w:rsidRDefault="007D397F" w:rsidP="007D3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</w:t>
      </w:r>
      <w:r w:rsidRPr="00F46721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F46721">
        <w:rPr>
          <w:sz w:val="28"/>
          <w:szCs w:val="28"/>
        </w:rPr>
        <w:t xml:space="preserve">Совета депутатов города Новосибирска по </w:t>
      </w:r>
      <w:r>
        <w:rPr>
          <w:sz w:val="28"/>
          <w:szCs w:val="28"/>
        </w:rPr>
        <w:t>депутатской этике от 22</w:t>
      </w:r>
      <w:r w:rsidRPr="00EA25A9">
        <w:rPr>
          <w:sz w:val="28"/>
          <w:szCs w:val="28"/>
        </w:rPr>
        <w:t>.10.20</w:t>
      </w:r>
      <w:r>
        <w:rPr>
          <w:sz w:val="28"/>
          <w:szCs w:val="28"/>
        </w:rPr>
        <w:t xml:space="preserve">25 </w:t>
      </w:r>
      <w:r w:rsidRPr="00264C81">
        <w:rPr>
          <w:sz w:val="28"/>
          <w:szCs w:val="28"/>
        </w:rPr>
        <w:t>№ 1 «Об избрании председателя комиссии Совета депутатов города Новосибирска по депутатской этике»,</w:t>
      </w:r>
      <w:r w:rsidRPr="00466A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принятого </w:t>
      </w:r>
      <w:r w:rsidRPr="006419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4191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со статьей 18 Регламента Совета депутатов города Новосибирска, </w:t>
      </w:r>
      <w:r w:rsidRPr="00466A75">
        <w:rPr>
          <w:sz w:val="28"/>
          <w:szCs w:val="28"/>
        </w:rPr>
        <w:t>Совет депутатов города Новосибирска РЕШИЛ:</w:t>
      </w:r>
    </w:p>
    <w:p w:rsidR="007D397F" w:rsidRDefault="007D397F" w:rsidP="007D397F">
      <w:pPr>
        <w:ind w:firstLine="709"/>
        <w:jc w:val="both"/>
        <w:rPr>
          <w:sz w:val="28"/>
          <w:szCs w:val="28"/>
        </w:rPr>
      </w:pPr>
      <w:r w:rsidRPr="00466A75">
        <w:rPr>
          <w:sz w:val="28"/>
          <w:szCs w:val="28"/>
        </w:rPr>
        <w:t>1. </w:t>
      </w:r>
      <w:r>
        <w:rPr>
          <w:sz w:val="28"/>
          <w:szCs w:val="28"/>
        </w:rPr>
        <w:t xml:space="preserve">Утвердить на должность председателя </w:t>
      </w:r>
      <w:r w:rsidRPr="00F46721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F46721">
        <w:rPr>
          <w:sz w:val="28"/>
          <w:szCs w:val="28"/>
        </w:rPr>
        <w:t>Совета депутатов города Нов</w:t>
      </w:r>
      <w:r w:rsidRPr="00D04A26">
        <w:rPr>
          <w:sz w:val="28"/>
          <w:szCs w:val="28"/>
        </w:rPr>
        <w:t>осибирска по депутатской этике депутата Совета депутатов города Новосибирска</w:t>
      </w:r>
      <w:r>
        <w:rPr>
          <w:sz w:val="28"/>
          <w:szCs w:val="28"/>
        </w:rPr>
        <w:t xml:space="preserve"> Асанцева Дмитрия Владимировича</w:t>
      </w:r>
      <w:r w:rsidRPr="00D04A26">
        <w:rPr>
          <w:sz w:val="28"/>
          <w:szCs w:val="28"/>
        </w:rPr>
        <w:t>.</w:t>
      </w:r>
    </w:p>
    <w:p w:rsidR="007D397F" w:rsidRDefault="007D397F" w:rsidP="007D3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64D5">
        <w:rPr>
          <w:sz w:val="28"/>
          <w:szCs w:val="28"/>
        </w:rPr>
        <w:t xml:space="preserve">. Признать утратившим силу </w:t>
      </w:r>
      <w:r>
        <w:rPr>
          <w:sz w:val="28"/>
          <w:szCs w:val="28"/>
        </w:rPr>
        <w:t>решение Совета депутатов города Новосибирска от 28.10.2020 № 37 «</w:t>
      </w:r>
      <w:r w:rsidRPr="0038200E">
        <w:rPr>
          <w:sz w:val="28"/>
          <w:szCs w:val="28"/>
        </w:rPr>
        <w:t>Об утверждении председателя комиссии Совета депутатов города Но</w:t>
      </w:r>
      <w:r>
        <w:rPr>
          <w:sz w:val="28"/>
          <w:szCs w:val="28"/>
        </w:rPr>
        <w:t>восибирска по депутатской этике».</w:t>
      </w:r>
    </w:p>
    <w:p w:rsidR="007D397F" w:rsidRPr="00496E29" w:rsidRDefault="007D397F" w:rsidP="007D3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96E29">
        <w:rPr>
          <w:sz w:val="28"/>
          <w:szCs w:val="28"/>
        </w:rPr>
        <w:t>Решение вст</w:t>
      </w:r>
      <w:r>
        <w:rPr>
          <w:sz w:val="28"/>
          <w:szCs w:val="28"/>
        </w:rPr>
        <w:t>упает в силу со дня его принятия</w:t>
      </w:r>
      <w:r w:rsidRPr="00496E29">
        <w:rPr>
          <w:sz w:val="28"/>
          <w:szCs w:val="28"/>
        </w:rPr>
        <w:t>.</w:t>
      </w:r>
    </w:p>
    <w:p w:rsidR="007D397F" w:rsidRPr="00496E29" w:rsidRDefault="007D397F" w:rsidP="007D39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38200E">
        <w:rPr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  <w:bookmarkStart w:id="0" w:name="_GoBack"/>
      <w:bookmarkEnd w:id="0"/>
    </w:p>
    <w:sectPr w:rsidR="004A31FE" w:rsidRPr="00436F79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BF" w:rsidRDefault="00E17EBF" w:rsidP="001B1093">
      <w:r>
        <w:separator/>
      </w:r>
    </w:p>
  </w:endnote>
  <w:endnote w:type="continuationSeparator" w:id="0">
    <w:p w:rsidR="00E17EBF" w:rsidRDefault="00E17EBF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BF" w:rsidRDefault="00E17EBF" w:rsidP="001B1093">
      <w:r>
        <w:separator/>
      </w:r>
    </w:p>
  </w:footnote>
  <w:footnote w:type="continuationSeparator" w:id="0">
    <w:p w:rsidR="00E17EBF" w:rsidRDefault="00E17EBF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503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322"/>
    <w:rsid w:val="003B4BE0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397F"/>
    <w:rsid w:val="007D499F"/>
    <w:rsid w:val="007D547E"/>
    <w:rsid w:val="007D59F6"/>
    <w:rsid w:val="007D62DE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24FC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0438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17EBF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84C15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AF201FE-53D5-4B5F-9CA8-77F78050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1288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2023-10-20T03:09:00Z</cp:lastPrinted>
  <dcterms:created xsi:type="dcterms:W3CDTF">2025-10-22T08:11:00Z</dcterms:created>
  <dcterms:modified xsi:type="dcterms:W3CDTF">2025-10-23T04:12:00Z</dcterms:modified>
</cp:coreProperties>
</file>