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882717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882717">
              <w:rPr>
                <w:sz w:val="28"/>
                <w:szCs w:val="28"/>
              </w:rPr>
              <w:t xml:space="preserve"> 48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4A75DE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2C26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внесении изменения в пункт 1 решения                   Совета депутатов города Новосибирска                          от 24.06.2009 № 1319 «Об утверждении состава комиссии по награждениям Почетной грамотой города Новосибирска»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4A75DE" w:rsidRPr="004A75DE" w:rsidRDefault="004A75DE" w:rsidP="004A75DE">
      <w:pPr>
        <w:ind w:firstLine="708"/>
        <w:jc w:val="both"/>
        <w:rPr>
          <w:sz w:val="28"/>
          <w:szCs w:val="28"/>
        </w:rPr>
      </w:pPr>
      <w:r w:rsidRPr="004A75DE">
        <w:rPr>
          <w:sz w:val="28"/>
          <w:szCs w:val="28"/>
        </w:rPr>
        <w:t>В связи с избранием депутатов Совета депутатов города Новосибирска восьмого созыва, в соответствии с Положением о комиссии по награждениям Почетной грамотой города Новосибирска, утвержденным решением городского Совета Новосибирска от 24.05.2006 № 276, руководствуясь статьей 35 Устава города Новосибирска, Совет депутатов города Новосибирска РЕШИЛ:</w:t>
      </w:r>
    </w:p>
    <w:p w:rsidR="004A75DE" w:rsidRPr="004A75DE" w:rsidRDefault="004A75DE" w:rsidP="004A75DE">
      <w:pPr>
        <w:ind w:firstLine="708"/>
        <w:jc w:val="both"/>
        <w:rPr>
          <w:sz w:val="28"/>
          <w:szCs w:val="28"/>
        </w:rPr>
      </w:pPr>
      <w:r w:rsidRPr="004A75DE">
        <w:rPr>
          <w:sz w:val="28"/>
          <w:szCs w:val="28"/>
        </w:rPr>
        <w:t>1. Внести в пункт 1 решения Совета депутатов города Новосибирска  от 24.06.2009 № 1319 «Об утверждении состава комиссии по награждениям Почетной грамотой города Новосибирска» (в редакции решений Совета депутатов города Новосибирска от 28.04.2010 № 39, от 22.12.2010 № 265, от 28.04.2011 № 372,  от 27.03.2013 № 848, от 28.05.2014 № 1111, от 24.09.2014 № 1184, от 28.10.2015 № 68, от 26.04.2016 № 199, от 28.09.2016 № 276, от 14.02.2017 № 366, от 28.10.2020 № 40, от 29.06.2022 № 384, от 22.03.2023 № 522, от 19.06.2024 № 762, от 30.10.2024 №</w:t>
      </w:r>
      <w:r>
        <w:rPr>
          <w:sz w:val="28"/>
          <w:szCs w:val="28"/>
        </w:rPr>
        <w:t> </w:t>
      </w:r>
      <w:r w:rsidRPr="004A75DE">
        <w:rPr>
          <w:sz w:val="28"/>
          <w:szCs w:val="28"/>
        </w:rPr>
        <w:t>823) изменение, изложив его в следующей редакции:</w:t>
      </w:r>
    </w:p>
    <w:p w:rsidR="004A75DE" w:rsidRPr="004A75DE" w:rsidRDefault="004A75DE" w:rsidP="004A75DE">
      <w:pPr>
        <w:ind w:firstLine="708"/>
        <w:jc w:val="both"/>
        <w:rPr>
          <w:sz w:val="28"/>
          <w:szCs w:val="28"/>
        </w:rPr>
      </w:pPr>
      <w:r w:rsidRPr="004A75DE">
        <w:rPr>
          <w:sz w:val="28"/>
          <w:szCs w:val="28"/>
        </w:rPr>
        <w:t>«1. Утвердить состав комиссии по награждениям Почетной грамотой города Новосибирска:</w:t>
      </w:r>
    </w:p>
    <w:tbl>
      <w:tblPr>
        <w:tblStyle w:val="a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310"/>
        <w:gridCol w:w="4666"/>
      </w:tblGrid>
      <w:tr w:rsidR="004A75DE" w:rsidRPr="004A75DE" w:rsidTr="00F64BAE">
        <w:trPr>
          <w:trHeight w:val="1046"/>
        </w:trPr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Беспечная Ирина Пантелеевна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4A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председатель постоянной комиссии Совета депутатов города Новосибирска по местному самоуправлению;</w:t>
            </w:r>
          </w:p>
        </w:tc>
      </w:tr>
      <w:tr w:rsidR="004A75DE" w:rsidRPr="004A75DE" w:rsidTr="00F64BAE"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proofErr w:type="spellStart"/>
            <w:r w:rsidRPr="004A75DE">
              <w:rPr>
                <w:sz w:val="28"/>
                <w:szCs w:val="28"/>
              </w:rPr>
              <w:t>Буреев</w:t>
            </w:r>
            <w:proofErr w:type="spellEnd"/>
            <w:r w:rsidRPr="004A75DE">
              <w:rPr>
                <w:sz w:val="28"/>
                <w:szCs w:val="28"/>
              </w:rPr>
              <w:t xml:space="preserve"> Борис Викторович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4A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первый заместитель мэра города Новосибирска;</w:t>
            </w:r>
          </w:p>
        </w:tc>
      </w:tr>
      <w:tr w:rsidR="004A75DE" w:rsidRPr="004A75DE" w:rsidTr="00F64BAE">
        <w:trPr>
          <w:trHeight w:val="465"/>
        </w:trPr>
        <w:tc>
          <w:tcPr>
            <w:tcW w:w="5231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Горшков Павел Александрович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4A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заместитель председателя Совета депутатов города Новосибирска;</w:t>
            </w:r>
          </w:p>
        </w:tc>
      </w:tr>
      <w:tr w:rsidR="004A75DE" w:rsidRPr="004A75DE" w:rsidTr="00F64BAE"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 xml:space="preserve">Королева Ирина Сергеевна 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4A7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 xml:space="preserve">начальник департамента </w:t>
            </w:r>
            <w:proofErr w:type="spellStart"/>
            <w:r w:rsidRPr="004A75DE">
              <w:rPr>
                <w:sz w:val="28"/>
                <w:szCs w:val="28"/>
              </w:rPr>
              <w:t>организа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Pr="004A75DE">
              <w:rPr>
                <w:sz w:val="28"/>
                <w:szCs w:val="28"/>
              </w:rPr>
              <w:t>ционно</w:t>
            </w:r>
            <w:proofErr w:type="spellEnd"/>
            <w:r w:rsidRPr="004A75DE">
              <w:rPr>
                <w:sz w:val="28"/>
                <w:szCs w:val="28"/>
              </w:rPr>
              <w:t>-контрольной работы мэрии города Новосибирска;</w:t>
            </w:r>
          </w:p>
        </w:tc>
      </w:tr>
      <w:tr w:rsidR="004A75DE" w:rsidRPr="004A75DE" w:rsidTr="00F64BAE">
        <w:trPr>
          <w:trHeight w:val="568"/>
        </w:trPr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Останин Максим Константинович</w:t>
            </w:r>
          </w:p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96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960832">
            <w:pPr>
              <w:ind w:firstLine="27"/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4A75DE" w:rsidRPr="004A75DE" w:rsidTr="00F64BAE">
        <w:trPr>
          <w:trHeight w:val="566"/>
        </w:trPr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Покровский Кирилл Евгеньевич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96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 xml:space="preserve">заместитель председателя Совета депутатов города Новосибирска; </w:t>
            </w:r>
          </w:p>
        </w:tc>
      </w:tr>
      <w:tr w:rsidR="004A75DE" w:rsidRPr="004A75DE" w:rsidTr="00F64BAE">
        <w:trPr>
          <w:trHeight w:val="632"/>
        </w:trPr>
        <w:tc>
          <w:tcPr>
            <w:tcW w:w="5231" w:type="dxa"/>
            <w:shd w:val="clear" w:color="auto" w:fill="auto"/>
          </w:tcPr>
          <w:p w:rsidR="004A75DE" w:rsidRPr="004A75DE" w:rsidRDefault="004A75DE" w:rsidP="004A75DE">
            <w:pPr>
              <w:jc w:val="both"/>
              <w:rPr>
                <w:sz w:val="28"/>
                <w:szCs w:val="28"/>
              </w:rPr>
            </w:pPr>
            <w:proofErr w:type="spellStart"/>
            <w:r w:rsidRPr="004A75DE">
              <w:rPr>
                <w:sz w:val="28"/>
                <w:szCs w:val="28"/>
              </w:rPr>
              <w:lastRenderedPageBreak/>
              <w:t>Попантонопуло</w:t>
            </w:r>
            <w:proofErr w:type="spellEnd"/>
            <w:r w:rsidRPr="004A75DE">
              <w:rPr>
                <w:sz w:val="28"/>
                <w:szCs w:val="28"/>
              </w:rPr>
              <w:t xml:space="preserve"> Евгений Владимирович 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96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заместитель мэра города Новосибирска;</w:t>
            </w:r>
          </w:p>
        </w:tc>
      </w:tr>
      <w:tr w:rsidR="004A75DE" w:rsidRPr="004A75DE" w:rsidTr="00F64BAE">
        <w:trPr>
          <w:trHeight w:val="657"/>
        </w:trPr>
        <w:tc>
          <w:tcPr>
            <w:tcW w:w="5231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Тямин Николай Андреевич</w:t>
            </w:r>
          </w:p>
        </w:tc>
        <w:tc>
          <w:tcPr>
            <w:tcW w:w="310" w:type="dxa"/>
            <w:shd w:val="clear" w:color="auto" w:fill="auto"/>
          </w:tcPr>
          <w:p w:rsidR="004A75DE" w:rsidRPr="004A75DE" w:rsidRDefault="004A75DE" w:rsidP="009608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666" w:type="dxa"/>
            <w:shd w:val="clear" w:color="auto" w:fill="auto"/>
          </w:tcPr>
          <w:p w:rsidR="004A75DE" w:rsidRPr="004A75DE" w:rsidRDefault="004A75DE" w:rsidP="00960832">
            <w:pPr>
              <w:jc w:val="both"/>
              <w:rPr>
                <w:sz w:val="28"/>
                <w:szCs w:val="28"/>
              </w:rPr>
            </w:pPr>
            <w:r w:rsidRPr="004A75DE">
              <w:rPr>
                <w:sz w:val="28"/>
                <w:szCs w:val="28"/>
              </w:rPr>
              <w:t>заместитель председателя Совета депутатов города Новосибирска.».</w:t>
            </w:r>
          </w:p>
        </w:tc>
      </w:tr>
    </w:tbl>
    <w:p w:rsidR="004A75DE" w:rsidRPr="004A75DE" w:rsidRDefault="004A75DE" w:rsidP="004A75DE">
      <w:pPr>
        <w:ind w:firstLine="709"/>
        <w:jc w:val="both"/>
        <w:rPr>
          <w:sz w:val="28"/>
          <w:szCs w:val="28"/>
        </w:rPr>
      </w:pPr>
      <w:r w:rsidRPr="004A75DE">
        <w:rPr>
          <w:sz w:val="28"/>
          <w:szCs w:val="28"/>
        </w:rPr>
        <w:t>2. Решение вступает в силу со дня его принятия.</w:t>
      </w:r>
    </w:p>
    <w:p w:rsidR="004A75DE" w:rsidRPr="004A75DE" w:rsidRDefault="004A75DE" w:rsidP="004A75DE">
      <w:pPr>
        <w:ind w:firstLine="709"/>
        <w:jc w:val="both"/>
        <w:rPr>
          <w:sz w:val="28"/>
          <w:szCs w:val="28"/>
        </w:rPr>
      </w:pPr>
      <w:r w:rsidRPr="004A75DE">
        <w:rPr>
          <w:sz w:val="28"/>
          <w:szCs w:val="28"/>
        </w:rPr>
        <w:t>3.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  <w:bookmarkStart w:id="0" w:name="_GoBack"/>
      <w:bookmarkEnd w:id="0"/>
    </w:p>
    <w:sectPr w:rsidR="004A31FE" w:rsidRPr="00436F79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CC8" w:rsidRDefault="00622CC8" w:rsidP="001B1093">
      <w:r>
        <w:separator/>
      </w:r>
    </w:p>
  </w:endnote>
  <w:endnote w:type="continuationSeparator" w:id="0">
    <w:p w:rsidR="00622CC8" w:rsidRDefault="00622CC8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CC8" w:rsidRDefault="00622CC8" w:rsidP="001B1093">
      <w:r>
        <w:separator/>
      </w:r>
    </w:p>
  </w:footnote>
  <w:footnote w:type="continuationSeparator" w:id="0">
    <w:p w:rsidR="00622CC8" w:rsidRDefault="00622CC8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3F6A81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3F6A81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A75DE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2CC8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1BFA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271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1703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502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6595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BAE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D94FB-2CA5-4B24-83B7-17C9A930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2378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7</cp:revision>
  <cp:lastPrinted>2025-10-15T05:21:00Z</cp:lastPrinted>
  <dcterms:created xsi:type="dcterms:W3CDTF">2025-10-15T05:17:00Z</dcterms:created>
  <dcterms:modified xsi:type="dcterms:W3CDTF">2025-10-23T04:14:00Z</dcterms:modified>
</cp:coreProperties>
</file>