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63016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463016">
              <w:rPr>
                <w:sz w:val="28"/>
                <w:szCs w:val="28"/>
              </w:rPr>
              <w:t>11.02.2026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F15C94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F15C94">
              <w:rPr>
                <w:sz w:val="28"/>
                <w:szCs w:val="28"/>
              </w:rPr>
              <w:t xml:space="preserve"> 98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62"/>
      </w:tblGrid>
      <w:tr w:rsidR="00790F4C" w:rsidRPr="006010B2" w:rsidTr="00F56C9A">
        <w:trPr>
          <w:trHeight w:val="549"/>
        </w:trPr>
        <w:tc>
          <w:tcPr>
            <w:tcW w:w="4962" w:type="dxa"/>
          </w:tcPr>
          <w:p w:rsidR="00790F4C" w:rsidRPr="006010B2" w:rsidRDefault="00F56C9A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F56C9A" w:rsidRPr="00905353" w:rsidRDefault="00F56C9A" w:rsidP="00F56C9A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Заслушав информацию о награждении Почетной грамотой Совета депутатов города Новосибирска, в соответствии с решением городского Совета Новосибирска от 17.09.2003 № 302 «О Почетной грамоте Совета депутатов города Новосибирска и Благодарственном письме Совета депутатов города Новосибирска», руководствуясь статьей 35 Устава города Новосибирска, Совет депутатов города Новосибирска РЕШИЛ: </w:t>
      </w:r>
    </w:p>
    <w:p w:rsidR="00F56C9A" w:rsidRDefault="00F56C9A" w:rsidP="00F56C9A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</w:t>
      </w:r>
      <w:r w:rsidRPr="00905353">
        <w:rPr>
          <w:sz w:val="28"/>
          <w:szCs w:val="28"/>
        </w:rPr>
        <w:t>Наградить Почетной грамотой Совета</w:t>
      </w:r>
      <w:r>
        <w:rPr>
          <w:sz w:val="28"/>
          <w:szCs w:val="28"/>
        </w:rPr>
        <w:t xml:space="preserve"> депутатов города Новосибирска:</w:t>
      </w:r>
    </w:p>
    <w:p w:rsidR="00F56C9A" w:rsidRPr="00232AA2" w:rsidRDefault="00F56C9A" w:rsidP="00F56C9A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>1.1. </w:t>
      </w:r>
      <w:proofErr w:type="spellStart"/>
      <w:r>
        <w:rPr>
          <w:szCs w:val="28"/>
        </w:rPr>
        <w:t>Вигилянскую</w:t>
      </w:r>
      <w:proofErr w:type="spellEnd"/>
      <w:r>
        <w:rPr>
          <w:szCs w:val="28"/>
        </w:rPr>
        <w:t xml:space="preserve"> Татьяну Александровну – </w:t>
      </w:r>
      <w:r w:rsidRPr="002B6ECF">
        <w:rPr>
          <w:szCs w:val="28"/>
        </w:rPr>
        <w:t>помощника депутата Совета депутатов города Новосибирска восьмого созыва</w:t>
      </w:r>
      <w:r>
        <w:rPr>
          <w:szCs w:val="28"/>
        </w:rPr>
        <w:t xml:space="preserve"> за многолетний добросовестный труд, </w:t>
      </w:r>
      <w:r w:rsidRPr="00742E72">
        <w:rPr>
          <w:szCs w:val="28"/>
        </w:rPr>
        <w:t xml:space="preserve">активное участие в общественной жизни города Новосибирска </w:t>
      </w:r>
      <w:r>
        <w:rPr>
          <w:szCs w:val="28"/>
        </w:rPr>
        <w:t>и в связи с 50-летием со дня рождения.</w:t>
      </w:r>
    </w:p>
    <w:p w:rsidR="00F56C9A" w:rsidRDefault="00F56C9A" w:rsidP="00F56C9A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rFonts w:eastAsia="Calibri"/>
          <w:szCs w:val="28"/>
        </w:rPr>
        <w:t>1.2. </w:t>
      </w:r>
      <w:proofErr w:type="spellStart"/>
      <w:r>
        <w:rPr>
          <w:rFonts w:eastAsia="Calibri"/>
          <w:szCs w:val="28"/>
        </w:rPr>
        <w:t>Липухину</w:t>
      </w:r>
      <w:proofErr w:type="spellEnd"/>
      <w:r>
        <w:rPr>
          <w:rFonts w:eastAsia="Calibri"/>
          <w:szCs w:val="28"/>
        </w:rPr>
        <w:t xml:space="preserve"> Татьяну Викторовну – </w:t>
      </w:r>
      <w:r>
        <w:rPr>
          <w:szCs w:val="28"/>
        </w:rPr>
        <w:t xml:space="preserve">учителя начальных классов муниципального автономного общеобразовательного учреждения города Новосибирска «Средняя общеобразовательная школа № 36» </w:t>
      </w:r>
      <w:r w:rsidRPr="00742E72">
        <w:rPr>
          <w:szCs w:val="28"/>
        </w:rPr>
        <w:t xml:space="preserve">за высокое профессиональное мастерство, многолетний добросовестный труд </w:t>
      </w:r>
      <w:r>
        <w:rPr>
          <w:szCs w:val="28"/>
        </w:rPr>
        <w:t xml:space="preserve">и в связи с </w:t>
      </w:r>
      <w:r>
        <w:rPr>
          <w:szCs w:val="28"/>
        </w:rPr>
        <w:br/>
        <w:t>50-летием со дня рождения.</w:t>
      </w:r>
    </w:p>
    <w:p w:rsidR="00F56C9A" w:rsidRDefault="00F56C9A" w:rsidP="00F56C9A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>1.3. </w:t>
      </w:r>
      <w:r w:rsidRPr="006817AF">
        <w:rPr>
          <w:szCs w:val="28"/>
        </w:rPr>
        <w:t>За высокое профессиональное мастерство и многолетний добросовестный труд</w:t>
      </w:r>
      <w:r>
        <w:rPr>
          <w:szCs w:val="28"/>
        </w:rPr>
        <w:t xml:space="preserve"> следующих сотрудников Новосибирского социального коммерческого банка «Левобережный» (публичное акционерное общество):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525"/>
        <w:gridCol w:w="310"/>
        <w:gridCol w:w="5088"/>
      </w:tblGrid>
      <w:tr w:rsidR="00F56C9A" w:rsidRPr="000442B2" w:rsidTr="00F56C9A">
        <w:tc>
          <w:tcPr>
            <w:tcW w:w="4537" w:type="dxa"/>
            <w:shd w:val="clear" w:color="auto" w:fill="auto"/>
          </w:tcPr>
          <w:p w:rsidR="00F56C9A" w:rsidRPr="000442B2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Евгению Михайловну</w:t>
            </w:r>
          </w:p>
        </w:tc>
        <w:tc>
          <w:tcPr>
            <w:tcW w:w="283" w:type="dxa"/>
            <w:shd w:val="clear" w:color="auto" w:fill="auto"/>
          </w:tcPr>
          <w:p w:rsidR="00F56C9A" w:rsidRPr="000442B2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F56C9A" w:rsidRPr="000442B2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 группы подбора персонала Управления по работе с персоналом;</w:t>
            </w:r>
          </w:p>
        </w:tc>
      </w:tr>
      <w:tr w:rsidR="00F56C9A" w:rsidRPr="000442B2" w:rsidTr="00F56C9A">
        <w:tc>
          <w:tcPr>
            <w:tcW w:w="4537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Чередника</w:t>
            </w:r>
            <w:proofErr w:type="spellEnd"/>
            <w:r>
              <w:rPr>
                <w:sz w:val="28"/>
                <w:szCs w:val="28"/>
              </w:rPr>
              <w:t xml:space="preserve"> Дениса Александровича</w:t>
            </w:r>
          </w:p>
        </w:tc>
        <w:tc>
          <w:tcPr>
            <w:tcW w:w="283" w:type="dxa"/>
            <w:shd w:val="clear" w:color="auto" w:fill="auto"/>
          </w:tcPr>
          <w:p w:rsidR="00F56C9A" w:rsidRPr="000442B2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отдела банковских технологий Управления автоматизации.</w:t>
            </w:r>
          </w:p>
        </w:tc>
      </w:tr>
    </w:tbl>
    <w:p w:rsidR="00F56C9A" w:rsidRPr="007B2ADC" w:rsidRDefault="00F56C9A" w:rsidP="00F56C9A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>1.4. </w:t>
      </w:r>
      <w:proofErr w:type="spellStart"/>
      <w:r>
        <w:rPr>
          <w:szCs w:val="28"/>
        </w:rPr>
        <w:t>Шлому</w:t>
      </w:r>
      <w:proofErr w:type="spellEnd"/>
      <w:r>
        <w:rPr>
          <w:szCs w:val="28"/>
        </w:rPr>
        <w:t xml:space="preserve"> Анастасию Геннадьевну – заведующего филиалом «Библиотека им. В.П. Чкалова» муниципального бюджетного учреждения культуры города Новосибирска «Централизованная библиотечная система Дзержинского района»</w:t>
      </w:r>
      <w:r w:rsidRPr="00F87718">
        <w:rPr>
          <w:szCs w:val="28"/>
        </w:rPr>
        <w:t xml:space="preserve"> </w:t>
      </w:r>
      <w:r w:rsidRPr="007B2ADC">
        <w:rPr>
          <w:szCs w:val="28"/>
        </w:rPr>
        <w:t>за высок</w:t>
      </w:r>
      <w:r>
        <w:rPr>
          <w:szCs w:val="28"/>
        </w:rPr>
        <w:t xml:space="preserve">ое профессиональное мастерство и </w:t>
      </w:r>
      <w:r w:rsidRPr="007B2ADC">
        <w:rPr>
          <w:szCs w:val="28"/>
        </w:rPr>
        <w:t>многолетний до</w:t>
      </w:r>
      <w:r>
        <w:rPr>
          <w:szCs w:val="28"/>
        </w:rPr>
        <w:t>бросовестный труд.</w:t>
      </w:r>
    </w:p>
    <w:p w:rsidR="00F56C9A" w:rsidRDefault="00F56C9A" w:rsidP="00F56C9A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1.5. За профессиональное мастерство, личный вклад в решение задач водопроводно-канализационного хозяйства и в связи с профессиональным праздником Днем работника жилищно-коммунального хозяйства следующих </w:t>
      </w:r>
      <w:r>
        <w:rPr>
          <w:szCs w:val="28"/>
        </w:rPr>
        <w:lastRenderedPageBreak/>
        <w:t>сотрудников муниципального унитарного предприятия г. Новосибирска «ГОРВОДОКАНАЛ»: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537"/>
        <w:gridCol w:w="310"/>
        <w:gridCol w:w="5076"/>
      </w:tblGrid>
      <w:tr w:rsidR="00F56C9A" w:rsidRPr="000442B2" w:rsidTr="00F56C9A">
        <w:tc>
          <w:tcPr>
            <w:tcW w:w="4537" w:type="dxa"/>
            <w:shd w:val="clear" w:color="auto" w:fill="auto"/>
          </w:tcPr>
          <w:p w:rsidR="00F56C9A" w:rsidRPr="000442B2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Бебекина</w:t>
            </w:r>
            <w:proofErr w:type="spellEnd"/>
            <w:r>
              <w:rPr>
                <w:sz w:val="28"/>
                <w:szCs w:val="28"/>
              </w:rPr>
              <w:t xml:space="preserve"> Александра Николаевича</w:t>
            </w:r>
          </w:p>
        </w:tc>
        <w:tc>
          <w:tcPr>
            <w:tcW w:w="310" w:type="dxa"/>
            <w:shd w:val="clear" w:color="auto" w:fill="auto"/>
          </w:tcPr>
          <w:p w:rsidR="00F56C9A" w:rsidRPr="000442B2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076" w:type="dxa"/>
            <w:shd w:val="clear" w:color="auto" w:fill="auto"/>
          </w:tcPr>
          <w:p w:rsidR="00F56C9A" w:rsidRPr="000442B2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электрогазосварщика</w:t>
            </w:r>
            <w:proofErr w:type="spellEnd"/>
            <w:r>
              <w:rPr>
                <w:sz w:val="28"/>
                <w:szCs w:val="28"/>
              </w:rPr>
              <w:t xml:space="preserve"> (5-разряда) цеха «Канализационные насосные станции»;</w:t>
            </w:r>
          </w:p>
        </w:tc>
      </w:tr>
      <w:tr w:rsidR="00F56C9A" w:rsidRPr="000442B2" w:rsidTr="00F56C9A">
        <w:tc>
          <w:tcPr>
            <w:tcW w:w="4537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Дулю Николая Ивановича</w:t>
            </w:r>
          </w:p>
        </w:tc>
        <w:tc>
          <w:tcPr>
            <w:tcW w:w="310" w:type="dxa"/>
            <w:shd w:val="clear" w:color="auto" w:fill="auto"/>
          </w:tcPr>
          <w:p w:rsidR="00F56C9A" w:rsidRPr="000442B2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76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участка (котельной) цеха «Очистные сооружения канализации»;</w:t>
            </w:r>
          </w:p>
        </w:tc>
      </w:tr>
      <w:tr w:rsidR="00F56C9A" w:rsidRPr="000442B2" w:rsidTr="00F56C9A">
        <w:tc>
          <w:tcPr>
            <w:tcW w:w="4537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Кузмичева</w:t>
            </w:r>
            <w:proofErr w:type="spellEnd"/>
            <w:r>
              <w:rPr>
                <w:sz w:val="28"/>
                <w:szCs w:val="28"/>
              </w:rPr>
              <w:t xml:space="preserve"> Анатолия Петровича</w:t>
            </w:r>
          </w:p>
        </w:tc>
        <w:tc>
          <w:tcPr>
            <w:tcW w:w="310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76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мастера участка цеха «Водосеть-3»;</w:t>
            </w:r>
          </w:p>
        </w:tc>
      </w:tr>
      <w:tr w:rsidR="00F56C9A" w:rsidRPr="000442B2" w:rsidTr="00F56C9A">
        <w:tc>
          <w:tcPr>
            <w:tcW w:w="4537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Настаравичуса</w:t>
            </w:r>
            <w:proofErr w:type="spellEnd"/>
            <w:r>
              <w:rPr>
                <w:sz w:val="28"/>
                <w:szCs w:val="28"/>
              </w:rPr>
              <w:t xml:space="preserve"> Ивана </w:t>
            </w:r>
            <w:proofErr w:type="spellStart"/>
            <w:r>
              <w:rPr>
                <w:sz w:val="28"/>
                <w:szCs w:val="28"/>
              </w:rPr>
              <w:t>Казисовича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F56C9A" w:rsidRPr="000442B2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76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слесаря-ремонтника (6-разряда) цеха «Насосно-фильтровальная станция-5»;</w:t>
            </w:r>
          </w:p>
        </w:tc>
      </w:tr>
      <w:tr w:rsidR="00F56C9A" w:rsidRPr="000442B2" w:rsidTr="00F56C9A">
        <w:tc>
          <w:tcPr>
            <w:tcW w:w="4537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Плехун</w:t>
            </w:r>
            <w:proofErr w:type="spellEnd"/>
            <w:r>
              <w:rPr>
                <w:sz w:val="28"/>
                <w:szCs w:val="28"/>
              </w:rPr>
              <w:t xml:space="preserve"> Екатерину Анатольевну</w:t>
            </w:r>
          </w:p>
        </w:tc>
        <w:tc>
          <w:tcPr>
            <w:tcW w:w="310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76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аналитической лаборатории Центра исследования качества.</w:t>
            </w:r>
          </w:p>
        </w:tc>
      </w:tr>
    </w:tbl>
    <w:p w:rsidR="00F56C9A" w:rsidRDefault="00F56C9A" w:rsidP="00F56C9A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1.6. Галашичеву Эллу Владимировну – </w:t>
      </w:r>
      <w:r w:rsidRPr="002B6ECF">
        <w:rPr>
          <w:szCs w:val="28"/>
        </w:rPr>
        <w:t xml:space="preserve">помощника депутата Совета депутатов города Новосибирска восьмого созыва </w:t>
      </w:r>
      <w:r w:rsidRPr="00742E72">
        <w:rPr>
          <w:szCs w:val="28"/>
        </w:rPr>
        <w:t xml:space="preserve">за высокое профессиональное мастерство, многолетний добросовестный труд </w:t>
      </w:r>
      <w:r>
        <w:rPr>
          <w:szCs w:val="28"/>
        </w:rPr>
        <w:t>и в связи с 60-летием со дня рождения.</w:t>
      </w:r>
    </w:p>
    <w:p w:rsidR="00F56C9A" w:rsidRDefault="00F56C9A" w:rsidP="00F56C9A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1.7. Иванову Надежду Алексеевну – учителя начальных классов муниципального бюджетного общеобразовательного учреждения города Новосибирска «Средняя общеобразовательная школа № 27» за </w:t>
      </w:r>
      <w:r w:rsidRPr="00742E72">
        <w:rPr>
          <w:szCs w:val="28"/>
        </w:rPr>
        <w:t xml:space="preserve">высокое профессиональное мастерство, многолетний добросовестный труд </w:t>
      </w:r>
      <w:r>
        <w:rPr>
          <w:szCs w:val="28"/>
        </w:rPr>
        <w:t xml:space="preserve">и в связи с </w:t>
      </w:r>
      <w:r>
        <w:rPr>
          <w:szCs w:val="28"/>
        </w:rPr>
        <w:br/>
        <w:t>70-летием со дня рождения.</w:t>
      </w:r>
    </w:p>
    <w:p w:rsidR="00F56C9A" w:rsidRDefault="00F56C9A" w:rsidP="00F56C9A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>1.8. </w:t>
      </w:r>
      <w:r w:rsidRPr="006817AF">
        <w:rPr>
          <w:szCs w:val="28"/>
        </w:rPr>
        <w:t>За высоко</w:t>
      </w:r>
      <w:r>
        <w:rPr>
          <w:szCs w:val="28"/>
        </w:rPr>
        <w:t xml:space="preserve">е профессиональное мастерство, </w:t>
      </w:r>
      <w:r w:rsidRPr="006817AF">
        <w:rPr>
          <w:szCs w:val="28"/>
        </w:rPr>
        <w:t>многолетний добросовестный труд</w:t>
      </w:r>
      <w:r>
        <w:rPr>
          <w:szCs w:val="28"/>
        </w:rPr>
        <w:t xml:space="preserve"> и личный вклад в развитие образовательной организации следующих сотрудников муниципального автономного общеобразовательного учреждения города Новосибирска «Средняя общеобразовательная школа № 77»: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382"/>
        <w:gridCol w:w="310"/>
        <w:gridCol w:w="5515"/>
      </w:tblGrid>
      <w:tr w:rsidR="00F56C9A" w:rsidRPr="000442B2" w:rsidTr="00F56C9A">
        <w:tc>
          <w:tcPr>
            <w:tcW w:w="4395" w:type="dxa"/>
            <w:shd w:val="clear" w:color="auto" w:fill="auto"/>
          </w:tcPr>
          <w:p w:rsidR="00F56C9A" w:rsidRPr="000442B2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Аникину Татьяну Николаевну</w:t>
            </w:r>
          </w:p>
        </w:tc>
        <w:tc>
          <w:tcPr>
            <w:tcW w:w="278" w:type="dxa"/>
            <w:shd w:val="clear" w:color="auto" w:fill="auto"/>
          </w:tcPr>
          <w:p w:rsidR="00F56C9A" w:rsidRPr="000442B2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F56C9A" w:rsidRPr="000442B2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уборщика служебных помещений;</w:t>
            </w:r>
          </w:p>
        </w:tc>
      </w:tr>
      <w:tr w:rsidR="00F56C9A" w:rsidRPr="000442B2" w:rsidTr="00F56C9A">
        <w:tc>
          <w:tcPr>
            <w:tcW w:w="4395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Быкову Ольгу Викторовну</w:t>
            </w:r>
          </w:p>
        </w:tc>
        <w:tc>
          <w:tcPr>
            <w:tcW w:w="278" w:type="dxa"/>
            <w:shd w:val="clear" w:color="auto" w:fill="auto"/>
          </w:tcPr>
          <w:p w:rsidR="00F56C9A" w:rsidRPr="000442B2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учителя;</w:t>
            </w:r>
          </w:p>
        </w:tc>
      </w:tr>
      <w:tr w:rsidR="00F56C9A" w:rsidRPr="000442B2" w:rsidTr="00F56C9A">
        <w:tc>
          <w:tcPr>
            <w:tcW w:w="4395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Камневу</w:t>
            </w:r>
            <w:proofErr w:type="spellEnd"/>
            <w:r>
              <w:rPr>
                <w:sz w:val="28"/>
                <w:szCs w:val="28"/>
              </w:rPr>
              <w:t xml:space="preserve"> Олесю Викторовну</w:t>
            </w:r>
          </w:p>
        </w:tc>
        <w:tc>
          <w:tcPr>
            <w:tcW w:w="278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F56C9A" w:rsidRDefault="00E35B49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F56C9A">
              <w:rPr>
                <w:sz w:val="28"/>
                <w:szCs w:val="28"/>
              </w:rPr>
              <w:t>чителя</w:t>
            </w:r>
            <w:r>
              <w:rPr>
                <w:sz w:val="28"/>
                <w:szCs w:val="28"/>
              </w:rPr>
              <w:t>;</w:t>
            </w:r>
          </w:p>
        </w:tc>
      </w:tr>
      <w:tr w:rsidR="00F56C9A" w:rsidRPr="000442B2" w:rsidTr="00F56C9A">
        <w:tc>
          <w:tcPr>
            <w:tcW w:w="4395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Кулагина Алексея Анатольевича</w:t>
            </w:r>
          </w:p>
        </w:tc>
        <w:tc>
          <w:tcPr>
            <w:tcW w:w="278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уборщика территории;</w:t>
            </w:r>
          </w:p>
        </w:tc>
      </w:tr>
      <w:tr w:rsidR="00F56C9A" w:rsidRPr="000442B2" w:rsidTr="00F56C9A">
        <w:tc>
          <w:tcPr>
            <w:tcW w:w="4395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Пономареву Наталью Николаевну</w:t>
            </w:r>
          </w:p>
        </w:tc>
        <w:tc>
          <w:tcPr>
            <w:tcW w:w="278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бухгалтера.</w:t>
            </w:r>
          </w:p>
        </w:tc>
      </w:tr>
    </w:tbl>
    <w:p w:rsidR="00F56C9A" w:rsidRDefault="00F56C9A" w:rsidP="00F56C9A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>1.9. </w:t>
      </w:r>
      <w:r w:rsidRPr="006817AF">
        <w:rPr>
          <w:szCs w:val="28"/>
        </w:rPr>
        <w:t>За высоко</w:t>
      </w:r>
      <w:r>
        <w:rPr>
          <w:szCs w:val="28"/>
        </w:rPr>
        <w:t xml:space="preserve">е профессиональное мастерство, </w:t>
      </w:r>
      <w:r w:rsidRPr="006817AF">
        <w:rPr>
          <w:szCs w:val="28"/>
        </w:rPr>
        <w:t>многолетний добросовестный труд</w:t>
      </w:r>
      <w:r>
        <w:rPr>
          <w:szCs w:val="28"/>
        </w:rPr>
        <w:t>, вклад в развитие сферы органов ЗАГС следующих сотрудников отдела ЗАГС Октябрьского района города Новосибирска управления по делам ЗАГС Новосибирской области: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111"/>
        <w:gridCol w:w="316"/>
        <w:gridCol w:w="5780"/>
      </w:tblGrid>
      <w:tr w:rsidR="00F56C9A" w:rsidRPr="000442B2" w:rsidTr="00F56C9A">
        <w:tc>
          <w:tcPr>
            <w:tcW w:w="4111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Лустину</w:t>
            </w:r>
            <w:proofErr w:type="spellEnd"/>
            <w:r>
              <w:rPr>
                <w:sz w:val="28"/>
                <w:szCs w:val="28"/>
              </w:rPr>
              <w:t xml:space="preserve"> Ирину Владимировну</w:t>
            </w:r>
          </w:p>
        </w:tc>
        <w:tc>
          <w:tcPr>
            <w:tcW w:w="316" w:type="dxa"/>
            <w:shd w:val="clear" w:color="auto" w:fill="auto"/>
          </w:tcPr>
          <w:p w:rsidR="00F56C9A" w:rsidRPr="000442B2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0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ведущего специалиста;</w:t>
            </w:r>
          </w:p>
        </w:tc>
      </w:tr>
      <w:tr w:rsidR="00F56C9A" w:rsidRPr="000442B2" w:rsidTr="00F56C9A">
        <w:tc>
          <w:tcPr>
            <w:tcW w:w="4111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Стоцкую</w:t>
            </w:r>
            <w:proofErr w:type="spellEnd"/>
            <w:r>
              <w:rPr>
                <w:sz w:val="28"/>
                <w:szCs w:val="28"/>
              </w:rPr>
              <w:t xml:space="preserve"> Ирину Николаевну</w:t>
            </w:r>
          </w:p>
        </w:tc>
        <w:tc>
          <w:tcPr>
            <w:tcW w:w="316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0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ведущего специалиста.</w:t>
            </w:r>
          </w:p>
        </w:tc>
      </w:tr>
    </w:tbl>
    <w:p w:rsidR="00F56C9A" w:rsidRPr="00B77964" w:rsidRDefault="00F56C9A" w:rsidP="00F56C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</w:t>
      </w:r>
      <w:proofErr w:type="spellStart"/>
      <w:r>
        <w:rPr>
          <w:sz w:val="28"/>
          <w:szCs w:val="28"/>
        </w:rPr>
        <w:t>Ломиворотову</w:t>
      </w:r>
      <w:proofErr w:type="spellEnd"/>
      <w:r>
        <w:rPr>
          <w:sz w:val="28"/>
          <w:szCs w:val="28"/>
        </w:rPr>
        <w:t xml:space="preserve"> Татьяну Васильевну – учителя-логопеда муниципального бюджетного дошкольного образовательного учреждения города Новосибирска «Детский сад № 329 «Малышок» </w:t>
      </w:r>
      <w:r w:rsidRPr="00B77964">
        <w:rPr>
          <w:sz w:val="28"/>
          <w:szCs w:val="28"/>
        </w:rPr>
        <w:t xml:space="preserve">за высокое профессиональное мастерство, многолетний добросовестный труд и в связи с </w:t>
      </w:r>
      <w:r>
        <w:rPr>
          <w:sz w:val="28"/>
          <w:szCs w:val="28"/>
        </w:rPr>
        <w:br/>
      </w:r>
      <w:r w:rsidRPr="00B77964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Pr="00B77964">
        <w:rPr>
          <w:sz w:val="28"/>
          <w:szCs w:val="28"/>
        </w:rPr>
        <w:t>-летием со дня рождения.</w:t>
      </w:r>
    </w:p>
    <w:p w:rsidR="00F56C9A" w:rsidRDefault="00F56C9A" w:rsidP="00F56C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Pr="006817AF">
        <w:rPr>
          <w:sz w:val="28"/>
          <w:szCs w:val="28"/>
        </w:rPr>
        <w:t>За высоко</w:t>
      </w:r>
      <w:r>
        <w:rPr>
          <w:sz w:val="28"/>
          <w:szCs w:val="28"/>
        </w:rPr>
        <w:t xml:space="preserve">е профессиональное мастерство, </w:t>
      </w:r>
      <w:r w:rsidRPr="006817AF">
        <w:rPr>
          <w:sz w:val="28"/>
          <w:szCs w:val="28"/>
        </w:rPr>
        <w:t>многолетний добросовестный труд</w:t>
      </w:r>
      <w:r>
        <w:rPr>
          <w:sz w:val="28"/>
          <w:szCs w:val="28"/>
        </w:rPr>
        <w:t>, активную общественную деятельность следующих сотрудников муниципального бюджетного общеобразовательного учреждения города Новосибирска «Лицей № 136 имени Героя Российской Федерации Сидорова Романа Викторовича»: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382"/>
        <w:gridCol w:w="310"/>
        <w:gridCol w:w="5231"/>
      </w:tblGrid>
      <w:tr w:rsidR="00F56C9A" w:rsidRPr="000442B2" w:rsidTr="00F56C9A">
        <w:tc>
          <w:tcPr>
            <w:tcW w:w="4382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Говорухину Ларису Валериевну</w:t>
            </w:r>
          </w:p>
        </w:tc>
        <w:tc>
          <w:tcPr>
            <w:tcW w:w="310" w:type="dxa"/>
            <w:shd w:val="clear" w:color="auto" w:fill="auto"/>
          </w:tcPr>
          <w:p w:rsidR="00F56C9A" w:rsidRPr="000442B2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31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истории и обществознания;</w:t>
            </w:r>
          </w:p>
        </w:tc>
      </w:tr>
      <w:tr w:rsidR="00F56C9A" w:rsidRPr="000442B2" w:rsidTr="00F56C9A">
        <w:tc>
          <w:tcPr>
            <w:tcW w:w="4382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Коротневу</w:t>
            </w:r>
            <w:proofErr w:type="spellEnd"/>
            <w:r>
              <w:rPr>
                <w:sz w:val="28"/>
                <w:szCs w:val="28"/>
              </w:rPr>
              <w:t xml:space="preserve"> Елену Валентиновну</w:t>
            </w:r>
          </w:p>
        </w:tc>
        <w:tc>
          <w:tcPr>
            <w:tcW w:w="310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31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географии и биологии, заместителя директора по учебно-воспитательной работе;</w:t>
            </w:r>
          </w:p>
        </w:tc>
      </w:tr>
      <w:tr w:rsidR="00F56C9A" w:rsidRPr="000442B2" w:rsidTr="00F56C9A">
        <w:tc>
          <w:tcPr>
            <w:tcW w:w="4382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Марущак</w:t>
            </w:r>
            <w:proofErr w:type="spellEnd"/>
            <w:r>
              <w:rPr>
                <w:sz w:val="28"/>
                <w:szCs w:val="28"/>
              </w:rPr>
              <w:t xml:space="preserve"> Светлану Владимировну</w:t>
            </w:r>
          </w:p>
        </w:tc>
        <w:tc>
          <w:tcPr>
            <w:tcW w:w="310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31" w:type="dxa"/>
            <w:shd w:val="clear" w:color="auto" w:fill="auto"/>
          </w:tcPr>
          <w:p w:rsidR="00F56C9A" w:rsidRDefault="00F56C9A" w:rsidP="00CD65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физики, заместителя директора по учебно-воспитательной работе.</w:t>
            </w:r>
          </w:p>
        </w:tc>
      </w:tr>
    </w:tbl>
    <w:p w:rsidR="00F56C9A" w:rsidRDefault="00F56C9A" w:rsidP="00F56C9A">
      <w:pPr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>2. Решение вступает в силу со дня его принятия.</w:t>
      </w:r>
    </w:p>
    <w:p w:rsidR="00F56C9A" w:rsidRDefault="00F56C9A" w:rsidP="00F56C9A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5353">
        <w:rPr>
          <w:sz w:val="28"/>
          <w:szCs w:val="28"/>
        </w:rPr>
        <w:t>. Решение подлежит официальному опубликованию.</w:t>
      </w:r>
    </w:p>
    <w:p w:rsidR="00F56C9A" w:rsidRPr="00905353" w:rsidRDefault="00F56C9A" w:rsidP="00F56C9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5353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D12D0D">
      <w:pPr>
        <w:tabs>
          <w:tab w:val="left" w:pos="2198"/>
        </w:tabs>
        <w:ind w:left="851"/>
        <w:rPr>
          <w:sz w:val="28"/>
          <w:szCs w:val="28"/>
        </w:rPr>
      </w:pPr>
      <w:bookmarkStart w:id="0" w:name="_GoBack"/>
      <w:bookmarkEnd w:id="0"/>
    </w:p>
    <w:sectPr w:rsidR="00556BF7" w:rsidRPr="00556BF7" w:rsidSect="00AC55E1">
      <w:headerReference w:type="even" r:id="rId12"/>
      <w:headerReference w:type="default" r:id="rId13"/>
      <w:pgSz w:w="11907" w:h="16840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AA0" w:rsidRDefault="00F57AA0" w:rsidP="001B1093">
      <w:r>
        <w:separator/>
      </w:r>
    </w:p>
  </w:endnote>
  <w:endnote w:type="continuationSeparator" w:id="0">
    <w:p w:rsidR="00F57AA0" w:rsidRDefault="00F57AA0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AA0" w:rsidRDefault="00F57AA0" w:rsidP="001B1093">
      <w:r>
        <w:separator/>
      </w:r>
    </w:p>
  </w:footnote>
  <w:footnote w:type="continuationSeparator" w:id="0">
    <w:p w:rsidR="00F57AA0" w:rsidRDefault="00F57AA0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D12D0D">
      <w:rPr>
        <w:rStyle w:val="a8"/>
        <w:noProof/>
        <w:sz w:val="20"/>
        <w:szCs w:val="20"/>
      </w:rPr>
      <w:t>3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3D48B9"/>
    <w:multiLevelType w:val="multilevel"/>
    <w:tmpl w:val="2CF88BC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5B53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839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67DAC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7790B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45E84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3016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CF5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DF6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10B2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3A1D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55E1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48AE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4639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2D0D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2559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5B49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15C94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C9A"/>
    <w:rsid w:val="00F56E91"/>
    <w:rsid w:val="00F57AA0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37B3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786E649-55CF-42CF-BA4F-CD6CBCBF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0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5169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2026-02-10T08:33:00Z</dcterms:created>
  <dcterms:modified xsi:type="dcterms:W3CDTF">2026-02-12T09:52:00Z</dcterms:modified>
</cp:coreProperties>
</file>